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15" w:rsidRPr="00C47F15" w:rsidRDefault="00C47F15" w:rsidP="00C47F15">
      <w:pPr>
        <w:jc w:val="center"/>
        <w:rPr>
          <w:b/>
          <w:sz w:val="40"/>
          <w:szCs w:val="40"/>
        </w:rPr>
      </w:pPr>
      <w:smartTag w:uri="urn:schemas-microsoft-com:office:smarttags" w:element="place">
        <w:smartTag w:uri="urn:schemas-microsoft-com:office:smarttags" w:element="PlaceName">
          <w:r w:rsidRPr="00C47F15">
            <w:rPr>
              <w:b/>
              <w:sz w:val="40"/>
              <w:szCs w:val="40"/>
            </w:rPr>
            <w:t>BELLARMINE</w:t>
          </w:r>
        </w:smartTag>
        <w:r w:rsidRPr="00C47F15">
          <w:rPr>
            <w:b/>
            <w:sz w:val="40"/>
            <w:szCs w:val="40"/>
          </w:rPr>
          <w:t xml:space="preserve"> </w:t>
        </w:r>
        <w:smartTag w:uri="urn:schemas-microsoft-com:office:smarttags" w:element="PlaceType">
          <w:r w:rsidRPr="00C47F15">
            <w:rPr>
              <w:b/>
              <w:sz w:val="40"/>
              <w:szCs w:val="40"/>
            </w:rPr>
            <w:t>UNIVERSITY</w:t>
          </w:r>
        </w:smartTag>
      </w:smartTag>
    </w:p>
    <w:p w:rsidR="00C47F15" w:rsidRPr="001D0F38" w:rsidRDefault="00C47F15" w:rsidP="00C47F15">
      <w:pPr>
        <w:jc w:val="center"/>
        <w:rPr>
          <w:b/>
          <w:sz w:val="16"/>
          <w:szCs w:val="16"/>
        </w:rPr>
      </w:pPr>
    </w:p>
    <w:p w:rsidR="00461C6C" w:rsidRPr="00C47F15" w:rsidRDefault="00C47F15" w:rsidP="00C47F15">
      <w:pPr>
        <w:jc w:val="center"/>
        <w:rPr>
          <w:b/>
          <w:sz w:val="32"/>
          <w:szCs w:val="32"/>
        </w:rPr>
      </w:pPr>
      <w:r w:rsidRPr="00C47F15">
        <w:rPr>
          <w:b/>
          <w:sz w:val="32"/>
          <w:szCs w:val="32"/>
        </w:rPr>
        <w:t>WAIVER &amp; RELEASE</w:t>
      </w:r>
    </w:p>
    <w:p w:rsidR="00C47F15" w:rsidRDefault="00C47F15"/>
    <w:p w:rsidR="00303895" w:rsidRDefault="00C47F15">
      <w:r>
        <w:t>I, __________________________________</w:t>
      </w:r>
      <w:r w:rsidR="001D0F38">
        <w:t>________</w:t>
      </w:r>
      <w:r w:rsidR="006E6E98">
        <w:t>_, HERE</w:t>
      </w:r>
      <w:r>
        <w:t xml:space="preserve">BY WAIVE AND RELEASE </w:t>
      </w:r>
    </w:p>
    <w:p w:rsidR="00303895" w:rsidRPr="006E6E98" w:rsidRDefault="00303895">
      <w:pPr>
        <w:rPr>
          <w:sz w:val="12"/>
          <w:szCs w:val="12"/>
        </w:rPr>
      </w:pPr>
      <w:r>
        <w:tab/>
      </w:r>
      <w:r>
        <w:tab/>
      </w:r>
      <w:r w:rsidR="001D0F38">
        <w:t xml:space="preserve">                </w:t>
      </w:r>
      <w:r w:rsidRPr="006E6E98">
        <w:rPr>
          <w:sz w:val="12"/>
          <w:szCs w:val="12"/>
        </w:rPr>
        <w:t>(Print Name)</w:t>
      </w:r>
    </w:p>
    <w:p w:rsidR="002F361D" w:rsidRDefault="00303895">
      <w:r w:rsidRPr="00D04747">
        <w:rPr>
          <w:b/>
          <w:color w:val="FF0000"/>
          <w:sz w:val="32"/>
          <w:szCs w:val="32"/>
        </w:rPr>
        <w:t>BELLARMINE</w:t>
      </w:r>
      <w:r w:rsidR="00C47F15" w:rsidRPr="00D04747">
        <w:rPr>
          <w:b/>
          <w:color w:val="FF0000"/>
          <w:sz w:val="32"/>
          <w:szCs w:val="32"/>
        </w:rPr>
        <w:t xml:space="preserve"> U</w:t>
      </w:r>
      <w:r w:rsidRPr="00D04747">
        <w:rPr>
          <w:b/>
          <w:color w:val="FF0000"/>
          <w:sz w:val="32"/>
          <w:szCs w:val="32"/>
        </w:rPr>
        <w:t>NIVERSITY</w:t>
      </w:r>
      <w:r w:rsidR="006E6E98" w:rsidRPr="00D04747">
        <w:rPr>
          <w:b/>
          <w:color w:val="FF0000"/>
          <w:sz w:val="32"/>
          <w:szCs w:val="32"/>
        </w:rPr>
        <w:t xml:space="preserve">, </w:t>
      </w:r>
      <w:r w:rsidR="006E6E98" w:rsidRPr="00D04747">
        <w:rPr>
          <w:color w:val="FF0000"/>
        </w:rPr>
        <w:t xml:space="preserve">herein </w:t>
      </w:r>
      <w:r w:rsidR="00BC02BE" w:rsidRPr="00D04747">
        <w:rPr>
          <w:color w:val="FF0000"/>
        </w:rPr>
        <w:t xml:space="preserve">also </w:t>
      </w:r>
      <w:r w:rsidR="006E6E98" w:rsidRPr="00D04747">
        <w:rPr>
          <w:color w:val="FF0000"/>
        </w:rPr>
        <w:t xml:space="preserve">known as the </w:t>
      </w:r>
      <w:r w:rsidR="006E6E98" w:rsidRPr="00D04747">
        <w:rPr>
          <w:b/>
          <w:color w:val="FF0000"/>
        </w:rPr>
        <w:t>Released Party</w:t>
      </w:r>
      <w:r w:rsidR="006E6E98">
        <w:t>,</w:t>
      </w:r>
      <w:r w:rsidR="00C47F15">
        <w:t xml:space="preserve"> from liability per</w:t>
      </w:r>
      <w:r w:rsidR="00D14516">
        <w:t xml:space="preserve">taining to </w:t>
      </w:r>
      <w:r w:rsidR="007E5F8D">
        <w:t>participation in:</w:t>
      </w:r>
      <w:r w:rsidR="00916813">
        <w:t xml:space="preserve"> </w:t>
      </w:r>
      <w:r w:rsidR="007E5F8D">
        <w:t>_______________________________________________</w:t>
      </w:r>
    </w:p>
    <w:p w:rsidR="002F361D" w:rsidRPr="001A06BA" w:rsidRDefault="002F361D">
      <w:pPr>
        <w:rPr>
          <w:sz w:val="16"/>
          <w:szCs w:val="16"/>
        </w:rPr>
      </w:pPr>
    </w:p>
    <w:p w:rsidR="00571DDE" w:rsidRPr="00916813" w:rsidRDefault="004B3851" w:rsidP="004B3851">
      <w:pPr>
        <w:autoSpaceDE w:val="0"/>
        <w:autoSpaceDN w:val="0"/>
        <w:adjustRightInd w:val="0"/>
        <w:rPr>
          <w:sz w:val="18"/>
          <w:szCs w:val="20"/>
        </w:rPr>
      </w:pPr>
      <w:r w:rsidRPr="00916813">
        <w:rPr>
          <w:sz w:val="18"/>
          <w:szCs w:val="20"/>
        </w:rPr>
        <w:t xml:space="preserve">I understand that, despite precautions, accidents and injuries can and will occur.  </w:t>
      </w:r>
      <w:r w:rsidR="001A06BA" w:rsidRPr="00916813">
        <w:rPr>
          <w:sz w:val="18"/>
          <w:szCs w:val="20"/>
        </w:rPr>
        <w:t xml:space="preserve">Therefore, </w:t>
      </w:r>
      <w:r w:rsidR="00C47F15" w:rsidRPr="00916813">
        <w:rPr>
          <w:sz w:val="18"/>
          <w:szCs w:val="20"/>
        </w:rPr>
        <w:t>by</w:t>
      </w:r>
      <w:r w:rsidR="001D3BE7" w:rsidRPr="00916813">
        <w:rPr>
          <w:sz w:val="18"/>
          <w:szCs w:val="20"/>
        </w:rPr>
        <w:t xml:space="preserve"> signing this WAIVER &amp; RELEASE</w:t>
      </w:r>
      <w:r w:rsidR="00C47F15" w:rsidRPr="00916813">
        <w:rPr>
          <w:sz w:val="18"/>
          <w:szCs w:val="20"/>
        </w:rPr>
        <w:t xml:space="preserve">, I expressly and willingly agree to assume complete responsibility for any risk of injury </w:t>
      </w:r>
      <w:r w:rsidR="0093541D" w:rsidRPr="00916813">
        <w:rPr>
          <w:sz w:val="18"/>
          <w:szCs w:val="20"/>
        </w:rPr>
        <w:t xml:space="preserve">or death </w:t>
      </w:r>
      <w:r w:rsidR="00C47F15" w:rsidRPr="00916813">
        <w:rPr>
          <w:sz w:val="18"/>
          <w:szCs w:val="20"/>
        </w:rPr>
        <w:t>that may arise</w:t>
      </w:r>
      <w:r w:rsidR="007E5F8D" w:rsidRPr="00916813">
        <w:rPr>
          <w:sz w:val="18"/>
          <w:szCs w:val="20"/>
        </w:rPr>
        <w:t xml:space="preserve"> from my</w:t>
      </w:r>
      <w:r w:rsidR="00D14516" w:rsidRPr="00916813">
        <w:rPr>
          <w:sz w:val="18"/>
          <w:szCs w:val="20"/>
        </w:rPr>
        <w:t xml:space="preserve"> participation in this program</w:t>
      </w:r>
      <w:r w:rsidR="00C47F15" w:rsidRPr="00916813">
        <w:rPr>
          <w:sz w:val="18"/>
          <w:szCs w:val="20"/>
        </w:rPr>
        <w:t>. On behalf of myself, my heirs, assigns</w:t>
      </w:r>
      <w:r w:rsidR="001D3BE7" w:rsidRPr="00916813">
        <w:rPr>
          <w:sz w:val="18"/>
          <w:szCs w:val="20"/>
        </w:rPr>
        <w:t>,</w:t>
      </w:r>
      <w:r w:rsidR="00C47F15" w:rsidRPr="00916813">
        <w:rPr>
          <w:sz w:val="18"/>
          <w:szCs w:val="20"/>
        </w:rPr>
        <w:t xml:space="preserve"> and next of kin, I waive all claims for damages</w:t>
      </w:r>
      <w:r w:rsidR="002F361D" w:rsidRPr="00916813">
        <w:rPr>
          <w:sz w:val="18"/>
          <w:szCs w:val="20"/>
        </w:rPr>
        <w:t xml:space="preserve"> or loss of property,</w:t>
      </w:r>
      <w:r w:rsidR="0093541D" w:rsidRPr="00916813">
        <w:rPr>
          <w:sz w:val="18"/>
          <w:szCs w:val="20"/>
        </w:rPr>
        <w:t xml:space="preserve"> </w:t>
      </w:r>
      <w:r w:rsidR="00C67D18" w:rsidRPr="00916813">
        <w:rPr>
          <w:sz w:val="18"/>
          <w:szCs w:val="20"/>
        </w:rPr>
        <w:t xml:space="preserve">or </w:t>
      </w:r>
      <w:r w:rsidR="0093541D" w:rsidRPr="00916813">
        <w:rPr>
          <w:sz w:val="18"/>
          <w:szCs w:val="20"/>
        </w:rPr>
        <w:t xml:space="preserve">injuries </w:t>
      </w:r>
      <w:r w:rsidR="00C47F15" w:rsidRPr="00916813">
        <w:rPr>
          <w:sz w:val="18"/>
          <w:szCs w:val="20"/>
        </w:rPr>
        <w:t>sustained t</w:t>
      </w:r>
      <w:r w:rsidR="002F361D" w:rsidRPr="00916813">
        <w:rPr>
          <w:sz w:val="18"/>
          <w:szCs w:val="20"/>
        </w:rPr>
        <w:t>o me</w:t>
      </w:r>
      <w:r w:rsidR="0093541D" w:rsidRPr="00916813">
        <w:rPr>
          <w:sz w:val="18"/>
          <w:szCs w:val="20"/>
        </w:rPr>
        <w:t>, which</w:t>
      </w:r>
      <w:r w:rsidR="00C47F15" w:rsidRPr="00916813">
        <w:rPr>
          <w:sz w:val="18"/>
          <w:szCs w:val="20"/>
        </w:rPr>
        <w:t xml:space="preserve"> I may have against the abovenamed Released Party relating to such activities.  </w:t>
      </w:r>
    </w:p>
    <w:p w:rsidR="00571DDE" w:rsidRPr="00916813" w:rsidRDefault="00571DDE" w:rsidP="004B3851">
      <w:pPr>
        <w:autoSpaceDE w:val="0"/>
        <w:autoSpaceDN w:val="0"/>
        <w:adjustRightInd w:val="0"/>
        <w:rPr>
          <w:sz w:val="18"/>
          <w:szCs w:val="20"/>
        </w:rPr>
      </w:pPr>
    </w:p>
    <w:p w:rsidR="00C47F15" w:rsidRPr="00916813" w:rsidRDefault="00C47F15" w:rsidP="004B3851">
      <w:pPr>
        <w:autoSpaceDE w:val="0"/>
        <w:autoSpaceDN w:val="0"/>
        <w:adjustRightInd w:val="0"/>
        <w:rPr>
          <w:color w:val="FF0000"/>
          <w:sz w:val="18"/>
          <w:szCs w:val="20"/>
        </w:rPr>
      </w:pPr>
      <w:r w:rsidRPr="00916813">
        <w:rPr>
          <w:sz w:val="18"/>
          <w:szCs w:val="20"/>
        </w:rPr>
        <w:t>By this waiver</w:t>
      </w:r>
      <w:r w:rsidR="00C00958" w:rsidRPr="00916813">
        <w:rPr>
          <w:sz w:val="18"/>
          <w:szCs w:val="20"/>
        </w:rPr>
        <w:t>,</w:t>
      </w:r>
      <w:r w:rsidRPr="00916813">
        <w:rPr>
          <w:sz w:val="18"/>
          <w:szCs w:val="20"/>
        </w:rPr>
        <w:t xml:space="preserve"> I assume any risk</w:t>
      </w:r>
      <w:r w:rsidR="00C00958" w:rsidRPr="00916813">
        <w:rPr>
          <w:sz w:val="18"/>
          <w:szCs w:val="20"/>
        </w:rPr>
        <w:t xml:space="preserve">, and take full responsibility and waive any and all claims of personal injury, </w:t>
      </w:r>
      <w:r w:rsidR="00C8444C" w:rsidRPr="00916813">
        <w:rPr>
          <w:sz w:val="18"/>
          <w:szCs w:val="20"/>
        </w:rPr>
        <w:t xml:space="preserve">and </w:t>
      </w:r>
      <w:r w:rsidR="00C00958" w:rsidRPr="00916813">
        <w:rPr>
          <w:sz w:val="18"/>
          <w:szCs w:val="20"/>
        </w:rPr>
        <w:t>damage to</w:t>
      </w:r>
      <w:r w:rsidR="0093541D" w:rsidRPr="00916813">
        <w:rPr>
          <w:sz w:val="18"/>
          <w:szCs w:val="20"/>
        </w:rPr>
        <w:t>,</w:t>
      </w:r>
      <w:r w:rsidR="00C00958" w:rsidRPr="00916813">
        <w:rPr>
          <w:sz w:val="18"/>
          <w:szCs w:val="20"/>
        </w:rPr>
        <w:t xml:space="preserve"> or loss of</w:t>
      </w:r>
      <w:r w:rsidR="0093541D" w:rsidRPr="00916813">
        <w:rPr>
          <w:sz w:val="18"/>
          <w:szCs w:val="20"/>
        </w:rPr>
        <w:t>,</w:t>
      </w:r>
      <w:r w:rsidR="00C00958" w:rsidRPr="00916813">
        <w:rPr>
          <w:sz w:val="18"/>
          <w:szCs w:val="20"/>
        </w:rPr>
        <w:t xml:space="preserve"> personal property</w:t>
      </w:r>
      <w:r w:rsidR="0093541D" w:rsidRPr="00916813">
        <w:rPr>
          <w:sz w:val="18"/>
          <w:szCs w:val="20"/>
        </w:rPr>
        <w:t>,</w:t>
      </w:r>
      <w:r w:rsidR="00C00958" w:rsidRPr="00916813">
        <w:rPr>
          <w:sz w:val="18"/>
          <w:szCs w:val="20"/>
        </w:rPr>
        <w:t xml:space="preserve"> relating to all activities associated with Bellarmine Universit</w:t>
      </w:r>
      <w:r w:rsidR="004B3851" w:rsidRPr="00916813">
        <w:rPr>
          <w:sz w:val="18"/>
          <w:szCs w:val="20"/>
        </w:rPr>
        <w:t xml:space="preserve">y, including but not limited to </w:t>
      </w:r>
      <w:r w:rsidR="00C00958" w:rsidRPr="00916813">
        <w:rPr>
          <w:sz w:val="18"/>
          <w:szCs w:val="20"/>
        </w:rPr>
        <w:t xml:space="preserve">using the facilities and its equipment, or engaging in any activity or related activities on or off Bellarmine </w:t>
      </w:r>
      <w:r w:rsidR="00EE66C8" w:rsidRPr="00916813">
        <w:rPr>
          <w:sz w:val="18"/>
          <w:szCs w:val="20"/>
        </w:rPr>
        <w:t xml:space="preserve">University </w:t>
      </w:r>
      <w:r w:rsidR="0093541D" w:rsidRPr="00916813">
        <w:rPr>
          <w:sz w:val="18"/>
          <w:szCs w:val="20"/>
        </w:rPr>
        <w:t>campus.  If I am injured while participating in</w:t>
      </w:r>
      <w:r w:rsidR="00C00958" w:rsidRPr="00916813">
        <w:rPr>
          <w:sz w:val="18"/>
          <w:szCs w:val="20"/>
        </w:rPr>
        <w:t xml:space="preserve"> said activity</w:t>
      </w:r>
      <w:r w:rsidR="00C00958" w:rsidRPr="00916813">
        <w:rPr>
          <w:color w:val="FF0000"/>
          <w:sz w:val="18"/>
          <w:szCs w:val="20"/>
        </w:rPr>
        <w:t xml:space="preserve">, I will not hold </w:t>
      </w:r>
      <w:r w:rsidR="00EE66C8" w:rsidRPr="00916813">
        <w:rPr>
          <w:color w:val="FF0000"/>
          <w:sz w:val="18"/>
          <w:szCs w:val="20"/>
        </w:rPr>
        <w:t xml:space="preserve">the </w:t>
      </w:r>
      <w:r w:rsidR="00C00958" w:rsidRPr="00916813">
        <w:rPr>
          <w:color w:val="FF0000"/>
          <w:sz w:val="18"/>
          <w:szCs w:val="20"/>
        </w:rPr>
        <w:t>Released Party</w:t>
      </w:r>
      <w:r w:rsidR="00571DDE" w:rsidRPr="00916813">
        <w:rPr>
          <w:color w:val="FF0000"/>
          <w:sz w:val="18"/>
          <w:szCs w:val="20"/>
        </w:rPr>
        <w:t>,</w:t>
      </w:r>
      <w:r w:rsidR="00C00958" w:rsidRPr="00916813">
        <w:rPr>
          <w:color w:val="FF0000"/>
          <w:sz w:val="18"/>
          <w:szCs w:val="20"/>
        </w:rPr>
        <w:t xml:space="preserve"> </w:t>
      </w:r>
      <w:r w:rsidR="00571DDE" w:rsidRPr="00916813">
        <w:rPr>
          <w:color w:val="FF0000"/>
          <w:sz w:val="18"/>
          <w:szCs w:val="20"/>
        </w:rPr>
        <w:t xml:space="preserve">its agents, or employees </w:t>
      </w:r>
      <w:r w:rsidR="00C00958" w:rsidRPr="00916813">
        <w:rPr>
          <w:color w:val="FF0000"/>
          <w:sz w:val="18"/>
          <w:szCs w:val="20"/>
        </w:rPr>
        <w:t>responsible</w:t>
      </w:r>
      <w:r w:rsidR="001A06BA" w:rsidRPr="00916813">
        <w:rPr>
          <w:color w:val="FF0000"/>
          <w:sz w:val="18"/>
          <w:szCs w:val="20"/>
        </w:rPr>
        <w:t xml:space="preserve"> </w:t>
      </w:r>
      <w:r w:rsidR="00C00958" w:rsidRPr="00916813">
        <w:rPr>
          <w:color w:val="FF0000"/>
          <w:sz w:val="18"/>
          <w:szCs w:val="20"/>
        </w:rPr>
        <w:t>or any other party under</w:t>
      </w:r>
      <w:r w:rsidR="001A06BA" w:rsidRPr="00916813">
        <w:rPr>
          <w:color w:val="FF0000"/>
          <w:sz w:val="18"/>
          <w:szCs w:val="20"/>
        </w:rPr>
        <w:t>,</w:t>
      </w:r>
      <w:r w:rsidR="00C00958" w:rsidRPr="00916813">
        <w:rPr>
          <w:color w:val="FF0000"/>
          <w:sz w:val="18"/>
          <w:szCs w:val="20"/>
        </w:rPr>
        <w:t xml:space="preserve"> or affiliated with</w:t>
      </w:r>
      <w:r w:rsidR="001A06BA" w:rsidRPr="00916813">
        <w:rPr>
          <w:color w:val="FF0000"/>
          <w:sz w:val="18"/>
          <w:szCs w:val="20"/>
        </w:rPr>
        <w:t>,</w:t>
      </w:r>
      <w:r w:rsidR="00C00958" w:rsidRPr="00916813">
        <w:rPr>
          <w:color w:val="FF0000"/>
          <w:sz w:val="18"/>
          <w:szCs w:val="20"/>
        </w:rPr>
        <w:t xml:space="preserve"> the above</w:t>
      </w:r>
      <w:r w:rsidR="001A06BA" w:rsidRPr="00916813">
        <w:rPr>
          <w:color w:val="FF0000"/>
          <w:sz w:val="18"/>
          <w:szCs w:val="20"/>
        </w:rPr>
        <w:t xml:space="preserve"> </w:t>
      </w:r>
      <w:r w:rsidR="00C00958" w:rsidRPr="00916813">
        <w:rPr>
          <w:color w:val="FF0000"/>
          <w:sz w:val="18"/>
          <w:szCs w:val="20"/>
        </w:rPr>
        <w:t>named Released Party</w:t>
      </w:r>
    </w:p>
    <w:p w:rsidR="00626DEB" w:rsidRPr="00916813" w:rsidRDefault="00626DEB">
      <w:pPr>
        <w:rPr>
          <w:sz w:val="18"/>
          <w:szCs w:val="20"/>
        </w:rPr>
      </w:pPr>
    </w:p>
    <w:p w:rsidR="009C0F57" w:rsidRPr="00916813" w:rsidRDefault="001A06BA" w:rsidP="009C0F57">
      <w:pPr>
        <w:autoSpaceDE w:val="0"/>
        <w:autoSpaceDN w:val="0"/>
        <w:adjustRightInd w:val="0"/>
        <w:rPr>
          <w:sz w:val="18"/>
          <w:szCs w:val="20"/>
        </w:rPr>
      </w:pPr>
      <w:r w:rsidRPr="00916813">
        <w:rPr>
          <w:sz w:val="18"/>
          <w:szCs w:val="20"/>
        </w:rPr>
        <w:t xml:space="preserve">Also, </w:t>
      </w:r>
      <w:r w:rsidR="004B3851" w:rsidRPr="00916813">
        <w:rPr>
          <w:sz w:val="18"/>
          <w:szCs w:val="20"/>
        </w:rPr>
        <w:t xml:space="preserve">I understand that </w:t>
      </w:r>
      <w:r w:rsidR="009C0F57" w:rsidRPr="00916813">
        <w:rPr>
          <w:sz w:val="18"/>
          <w:szCs w:val="20"/>
        </w:rPr>
        <w:t>Bellarmine University is not an agent of and has no responsibility for any third party, which may provide services incl</w:t>
      </w:r>
      <w:r w:rsidRPr="00916813">
        <w:rPr>
          <w:sz w:val="18"/>
          <w:szCs w:val="20"/>
        </w:rPr>
        <w:t>uding food, lodging, travel, equipment, or instruction.</w:t>
      </w:r>
      <w:r w:rsidR="009C0F57" w:rsidRPr="00916813">
        <w:rPr>
          <w:sz w:val="18"/>
          <w:szCs w:val="20"/>
        </w:rPr>
        <w:t xml:space="preserve"> </w:t>
      </w:r>
    </w:p>
    <w:p w:rsidR="00A75FF0" w:rsidRPr="00916813" w:rsidRDefault="00A75FF0" w:rsidP="00FA64C9">
      <w:pPr>
        <w:autoSpaceDE w:val="0"/>
        <w:autoSpaceDN w:val="0"/>
        <w:adjustRightInd w:val="0"/>
        <w:rPr>
          <w:sz w:val="18"/>
          <w:szCs w:val="20"/>
        </w:rPr>
      </w:pPr>
    </w:p>
    <w:p w:rsidR="00FA64C9" w:rsidRPr="00916813" w:rsidRDefault="00D67869" w:rsidP="00FA64C9">
      <w:pPr>
        <w:autoSpaceDE w:val="0"/>
        <w:autoSpaceDN w:val="0"/>
        <w:adjustRightInd w:val="0"/>
        <w:rPr>
          <w:sz w:val="18"/>
          <w:szCs w:val="20"/>
        </w:rPr>
      </w:pPr>
      <w:r w:rsidRPr="00916813">
        <w:rPr>
          <w:sz w:val="18"/>
          <w:szCs w:val="20"/>
        </w:rPr>
        <w:t xml:space="preserve">I </w:t>
      </w:r>
      <w:r w:rsidR="001A06BA" w:rsidRPr="00916813">
        <w:rPr>
          <w:sz w:val="18"/>
          <w:szCs w:val="20"/>
        </w:rPr>
        <w:t>have read and fully agree to the terms of this waiver and release</w:t>
      </w:r>
      <w:r w:rsidRPr="00916813">
        <w:rPr>
          <w:sz w:val="18"/>
          <w:szCs w:val="20"/>
        </w:rPr>
        <w:t xml:space="preserve">.  </w:t>
      </w:r>
      <w:r w:rsidR="001A06BA" w:rsidRPr="00916813">
        <w:rPr>
          <w:sz w:val="18"/>
          <w:szCs w:val="20"/>
        </w:rPr>
        <w:t>I understand and confirm that, by signing this WAIVER &amp;</w:t>
      </w:r>
      <w:r w:rsidR="00FA64C9" w:rsidRPr="00916813">
        <w:rPr>
          <w:sz w:val="18"/>
          <w:szCs w:val="20"/>
        </w:rPr>
        <w:t xml:space="preserve"> RELEASE</w:t>
      </w:r>
      <w:r w:rsidR="001A06BA" w:rsidRPr="00916813">
        <w:rPr>
          <w:sz w:val="18"/>
          <w:szCs w:val="20"/>
        </w:rPr>
        <w:t>,</w:t>
      </w:r>
      <w:r w:rsidR="00FA64C9" w:rsidRPr="00916813">
        <w:rPr>
          <w:sz w:val="18"/>
          <w:szCs w:val="20"/>
        </w:rPr>
        <w:t xml:space="preserve"> I </w:t>
      </w:r>
      <w:r w:rsidR="001A06BA" w:rsidRPr="00916813">
        <w:rPr>
          <w:sz w:val="18"/>
          <w:szCs w:val="20"/>
        </w:rPr>
        <w:t xml:space="preserve">do </w:t>
      </w:r>
      <w:r w:rsidR="00FA64C9" w:rsidRPr="00916813">
        <w:rPr>
          <w:sz w:val="18"/>
          <w:szCs w:val="20"/>
        </w:rPr>
        <w:t>release, to the fullest extent permitted by law, on behalf of myself, my spouse, heirs, representatives, executors, admi</w:t>
      </w:r>
      <w:r w:rsidR="001A06BA" w:rsidRPr="00916813">
        <w:rPr>
          <w:sz w:val="18"/>
          <w:szCs w:val="20"/>
        </w:rPr>
        <w:t xml:space="preserve">nistrators and assigns, </w:t>
      </w:r>
      <w:r w:rsidR="00FA64C9" w:rsidRPr="00916813">
        <w:rPr>
          <w:sz w:val="18"/>
          <w:szCs w:val="20"/>
        </w:rPr>
        <w:t>to forever RELEASE, INDEMNIFY, HOLD HARMLESS and COVENANT NOT TO SUE Bellarmine University from any cause of action, claim, or demand, including one related to bodily injury, property damage, death</w:t>
      </w:r>
      <w:r w:rsidR="00AD7B33" w:rsidRPr="00916813">
        <w:rPr>
          <w:sz w:val="18"/>
          <w:szCs w:val="20"/>
        </w:rPr>
        <w:t>,</w:t>
      </w:r>
      <w:r w:rsidR="00FA64C9" w:rsidRPr="00916813">
        <w:rPr>
          <w:sz w:val="18"/>
          <w:szCs w:val="20"/>
        </w:rPr>
        <w:t xml:space="preserve"> or accident arising out of</w:t>
      </w:r>
      <w:r w:rsidR="00AD7B33" w:rsidRPr="00916813">
        <w:rPr>
          <w:sz w:val="18"/>
          <w:szCs w:val="20"/>
        </w:rPr>
        <w:t>,</w:t>
      </w:r>
      <w:r w:rsidR="00FA64C9" w:rsidRPr="00916813">
        <w:rPr>
          <w:sz w:val="18"/>
          <w:szCs w:val="20"/>
        </w:rPr>
        <w:t xml:space="preserve"> or rela</w:t>
      </w:r>
      <w:r w:rsidR="001A06BA" w:rsidRPr="00916813">
        <w:rPr>
          <w:sz w:val="18"/>
          <w:szCs w:val="20"/>
        </w:rPr>
        <w:t>ted to</w:t>
      </w:r>
      <w:r w:rsidR="00AD7B33" w:rsidRPr="00916813">
        <w:rPr>
          <w:sz w:val="18"/>
          <w:szCs w:val="20"/>
        </w:rPr>
        <w:t>, my participation in this</w:t>
      </w:r>
      <w:r w:rsidR="001A06BA" w:rsidRPr="00916813">
        <w:rPr>
          <w:sz w:val="18"/>
          <w:szCs w:val="20"/>
        </w:rPr>
        <w:t xml:space="preserve"> a</w:t>
      </w:r>
      <w:r w:rsidR="00FA64C9" w:rsidRPr="00916813">
        <w:rPr>
          <w:sz w:val="18"/>
          <w:szCs w:val="20"/>
        </w:rPr>
        <w:t>ctivity.</w:t>
      </w:r>
    </w:p>
    <w:p w:rsidR="001D3BE7" w:rsidRPr="00916813" w:rsidRDefault="001D3BE7" w:rsidP="00FA64C9">
      <w:pPr>
        <w:autoSpaceDE w:val="0"/>
        <w:autoSpaceDN w:val="0"/>
        <w:adjustRightInd w:val="0"/>
        <w:rPr>
          <w:sz w:val="18"/>
          <w:szCs w:val="20"/>
        </w:rPr>
      </w:pPr>
    </w:p>
    <w:p w:rsidR="004B3851" w:rsidRPr="00916813" w:rsidRDefault="00D67869">
      <w:pPr>
        <w:rPr>
          <w:sz w:val="18"/>
          <w:szCs w:val="20"/>
        </w:rPr>
      </w:pPr>
      <w:r w:rsidRPr="00916813">
        <w:rPr>
          <w:sz w:val="18"/>
          <w:szCs w:val="20"/>
        </w:rPr>
        <w:t>MY SIGNATURE IS PROOF OF MY INTENTION TO EXECUTE A COMPLETE</w:t>
      </w:r>
      <w:r w:rsidR="00832DDE" w:rsidRPr="00916813">
        <w:rPr>
          <w:sz w:val="18"/>
          <w:szCs w:val="20"/>
        </w:rPr>
        <w:t xml:space="preserve"> AND UNCONDITIONAL WAIVER AND RELEASE OF ALL LIABILITY </w:t>
      </w:r>
    </w:p>
    <w:p w:rsidR="00916813" w:rsidRPr="00916813" w:rsidRDefault="00916813">
      <w:pPr>
        <w:rPr>
          <w:sz w:val="18"/>
          <w:szCs w:val="20"/>
        </w:rPr>
      </w:pPr>
    </w:p>
    <w:p w:rsidR="00916813" w:rsidRDefault="00916813" w:rsidP="00916813">
      <w:pPr>
        <w:autoSpaceDE w:val="0"/>
        <w:autoSpaceDN w:val="0"/>
        <w:adjustRightInd w:val="0"/>
        <w:rPr>
          <w:b/>
          <w:sz w:val="20"/>
          <w:szCs w:val="20"/>
        </w:rPr>
      </w:pPr>
      <w:r w:rsidRPr="00916813">
        <w:rPr>
          <w:b/>
          <w:sz w:val="18"/>
          <w:szCs w:val="20"/>
        </w:rPr>
        <w:t xml:space="preserve">I understand that, by signing this waiver, I am also held accountable to all regulations and policies as outlined by the </w:t>
      </w:r>
      <w:proofErr w:type="spellStart"/>
      <w:r w:rsidRPr="00916813">
        <w:rPr>
          <w:b/>
          <w:sz w:val="18"/>
          <w:szCs w:val="20"/>
        </w:rPr>
        <w:t>Bellarmine</w:t>
      </w:r>
      <w:proofErr w:type="spellEnd"/>
      <w:r w:rsidRPr="00916813">
        <w:rPr>
          <w:b/>
          <w:sz w:val="18"/>
          <w:szCs w:val="20"/>
        </w:rPr>
        <w:t xml:space="preserve"> University Student Code of Conduct as this is a University sponsored event.  As such, I also understand that this is an alcohol free event.  Any and all violations will be adjudicated through the </w:t>
      </w:r>
      <w:proofErr w:type="spellStart"/>
      <w:r w:rsidRPr="00916813">
        <w:rPr>
          <w:b/>
          <w:sz w:val="18"/>
          <w:szCs w:val="20"/>
        </w:rPr>
        <w:t>Bellarmine</w:t>
      </w:r>
      <w:proofErr w:type="spellEnd"/>
      <w:r w:rsidRPr="00916813">
        <w:rPr>
          <w:b/>
          <w:sz w:val="18"/>
          <w:szCs w:val="20"/>
        </w:rPr>
        <w:t xml:space="preserve"> University student conduct procedures.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916813" w:rsidRDefault="00916813" w:rsidP="00916813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916813" w:rsidRPr="00916813" w:rsidRDefault="00916813" w:rsidP="00916813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______ Initial for the statement above</w:t>
      </w:r>
    </w:p>
    <w:p w:rsidR="001F236C" w:rsidRPr="000A7775" w:rsidRDefault="001F236C">
      <w:pPr>
        <w:rPr>
          <w:sz w:val="16"/>
          <w:szCs w:val="16"/>
        </w:rPr>
      </w:pPr>
    </w:p>
    <w:p w:rsidR="0093541D" w:rsidRDefault="0093541D" w:rsidP="0093541D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571DDE">
        <w:rPr>
          <w:b/>
          <w:bCs/>
          <w:u w:val="single"/>
        </w:rPr>
        <w:t>READ ENTIRE AGREEMENT BEFORE SIGNING</w:t>
      </w:r>
    </w:p>
    <w:p w:rsidR="000A7775" w:rsidRPr="000A7775" w:rsidRDefault="000A7775" w:rsidP="0093541D">
      <w:pPr>
        <w:autoSpaceDE w:val="0"/>
        <w:autoSpaceDN w:val="0"/>
        <w:adjustRightInd w:val="0"/>
        <w:jc w:val="center"/>
        <w:rPr>
          <w:b/>
          <w:bCs/>
          <w:sz w:val="16"/>
          <w:szCs w:val="16"/>
          <w:u w:val="single"/>
        </w:rPr>
      </w:pPr>
    </w:p>
    <w:p w:rsidR="00571DDE" w:rsidRPr="00916813" w:rsidRDefault="00571DDE" w:rsidP="0093541D">
      <w:pPr>
        <w:autoSpaceDE w:val="0"/>
        <w:autoSpaceDN w:val="0"/>
        <w:adjustRightInd w:val="0"/>
        <w:jc w:val="center"/>
        <w:rPr>
          <w:b/>
          <w:bCs/>
          <w:sz w:val="16"/>
        </w:rPr>
      </w:pPr>
      <w:r w:rsidRPr="00916813">
        <w:rPr>
          <w:b/>
          <w:bCs/>
          <w:sz w:val="16"/>
        </w:rPr>
        <w:t>ALL STUDENTS ARE REQUIRED TO SIGN THIS RELEASE IN ORDER TO PARTICIPATE IN OFF-CAMPUS ACTIVITIES</w:t>
      </w:r>
    </w:p>
    <w:p w:rsidR="0093541D" w:rsidRPr="006E6E98" w:rsidRDefault="0093541D" w:rsidP="0093541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B1A7B" w:rsidRDefault="0093541D" w:rsidP="009B1A7B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0A7775">
        <w:rPr>
          <w:sz w:val="20"/>
          <w:szCs w:val="20"/>
        </w:rPr>
        <w:t>Signature</w:t>
      </w:r>
      <w:proofErr w:type="gramStart"/>
      <w:r w:rsidRPr="000A7775">
        <w:rPr>
          <w:sz w:val="20"/>
          <w:szCs w:val="20"/>
        </w:rPr>
        <w:t>:</w:t>
      </w:r>
      <w:r w:rsidRPr="0093541D">
        <w:t>_</w:t>
      </w:r>
      <w:proofErr w:type="gramEnd"/>
      <w:r w:rsidRPr="0093541D">
        <w:t>______</w:t>
      </w:r>
      <w:r>
        <w:t>_____</w:t>
      </w:r>
      <w:r w:rsidR="000A7775">
        <w:t>__________________</w:t>
      </w:r>
      <w:r w:rsidR="00916813">
        <w:tab/>
      </w:r>
      <w:r w:rsidR="00916813">
        <w:tab/>
      </w:r>
      <w:r w:rsidR="009B1A7B" w:rsidRPr="009B1A7B">
        <w:rPr>
          <w:b/>
          <w:bCs/>
          <w:sz w:val="22"/>
          <w:szCs w:val="22"/>
        </w:rPr>
        <w:t>Medical Treatment Authorization</w:t>
      </w:r>
    </w:p>
    <w:p w:rsidR="009B1A7B" w:rsidRDefault="009B1A7B" w:rsidP="009B1A7B">
      <w:pPr>
        <w:autoSpaceDE w:val="0"/>
        <w:autoSpaceDN w:val="0"/>
        <w:adjustRightInd w:val="0"/>
        <w:rPr>
          <w:sz w:val="20"/>
          <w:szCs w:val="20"/>
        </w:rPr>
      </w:pPr>
      <w:r w:rsidRPr="000A7775">
        <w:rPr>
          <w:sz w:val="20"/>
          <w:szCs w:val="20"/>
        </w:rPr>
        <w:t>Address:</w:t>
      </w:r>
      <w:r>
        <w:t xml:space="preserve">  </w:t>
      </w:r>
      <w:r w:rsidRPr="0093541D">
        <w:t>________</w:t>
      </w:r>
      <w:r>
        <w:t>____________________</w:t>
      </w:r>
      <w:r w:rsidR="00916813">
        <w:t>_</w:t>
      </w:r>
      <w:r>
        <w:rPr>
          <w:sz w:val="20"/>
          <w:szCs w:val="20"/>
        </w:rPr>
        <w:t xml:space="preserve">_       </w:t>
      </w:r>
      <w:r w:rsidR="0091681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________    I authorize </w:t>
      </w:r>
      <w:proofErr w:type="spellStart"/>
      <w:r>
        <w:rPr>
          <w:sz w:val="20"/>
          <w:szCs w:val="20"/>
        </w:rPr>
        <w:t>Bellarmine</w:t>
      </w:r>
      <w:proofErr w:type="spellEnd"/>
      <w:r>
        <w:rPr>
          <w:sz w:val="20"/>
          <w:szCs w:val="20"/>
        </w:rPr>
        <w:t xml:space="preserve"> University, its</w:t>
      </w:r>
    </w:p>
    <w:p w:rsidR="009B1A7B" w:rsidRDefault="009B1A7B" w:rsidP="009B1A7B">
      <w:pPr>
        <w:autoSpaceDE w:val="0"/>
        <w:autoSpaceDN w:val="0"/>
        <w:adjustRightInd w:val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t>______________________________</w:t>
      </w:r>
      <w:r>
        <w:tab/>
        <w:t xml:space="preserve">  </w:t>
      </w:r>
      <w:r w:rsidRPr="009B1A7B">
        <w:rPr>
          <w:sz w:val="16"/>
          <w:szCs w:val="16"/>
        </w:rPr>
        <w:t>(Initial)</w:t>
      </w:r>
      <w:r w:rsidR="00916813">
        <w:t xml:space="preserve">   </w:t>
      </w:r>
      <w:r>
        <w:rPr>
          <w:sz w:val="20"/>
          <w:szCs w:val="20"/>
        </w:rPr>
        <w:t>agent or assign, to act on my behalf in</w:t>
      </w:r>
    </w:p>
    <w:p w:rsidR="00AD7B33" w:rsidRDefault="009B1A7B" w:rsidP="009B1A7B">
      <w:pPr>
        <w:autoSpaceDE w:val="0"/>
        <w:autoSpaceDN w:val="0"/>
        <w:adjustRightInd w:val="0"/>
        <w:rPr>
          <w:sz w:val="20"/>
          <w:szCs w:val="20"/>
        </w:rPr>
      </w:pPr>
      <w:r w:rsidRPr="000A7775">
        <w:rPr>
          <w:sz w:val="20"/>
          <w:szCs w:val="20"/>
        </w:rPr>
        <w:t>Phone(s):</w:t>
      </w:r>
      <w:r w:rsidRPr="0093541D">
        <w:t xml:space="preserve"> _______</w:t>
      </w:r>
      <w:r>
        <w:t>_______________________</w:t>
      </w:r>
      <w:r w:rsidR="00916813">
        <w:rPr>
          <w:sz w:val="20"/>
          <w:szCs w:val="20"/>
        </w:rPr>
        <w:tab/>
      </w:r>
      <w:r w:rsidR="00916813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>any medical emergency, for the purpose</w:t>
      </w:r>
    </w:p>
    <w:p w:rsidR="009B1A7B" w:rsidRDefault="00AD7B33" w:rsidP="009B1A7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Date:  </w:t>
      </w:r>
      <w:r w:rsidR="00916813">
        <w:rPr>
          <w:sz w:val="20"/>
          <w:szCs w:val="20"/>
        </w:rPr>
        <w:t xml:space="preserve">      </w:t>
      </w:r>
      <w:r>
        <w:rPr>
          <w:sz w:val="20"/>
          <w:szCs w:val="20"/>
        </w:rPr>
        <w:t>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16813">
        <w:rPr>
          <w:sz w:val="20"/>
          <w:szCs w:val="20"/>
        </w:rPr>
        <w:tab/>
      </w:r>
      <w:r w:rsidR="00916813">
        <w:rPr>
          <w:sz w:val="20"/>
          <w:szCs w:val="20"/>
        </w:rPr>
        <w:tab/>
        <w:t xml:space="preserve">  </w:t>
      </w:r>
      <w:r w:rsidR="009B1A7B">
        <w:rPr>
          <w:sz w:val="20"/>
          <w:szCs w:val="20"/>
        </w:rPr>
        <w:t>of obtaining qualified medical assistance</w:t>
      </w:r>
    </w:p>
    <w:p w:rsidR="0093541D" w:rsidRPr="00916813" w:rsidRDefault="00916813" w:rsidP="00916813">
      <w:pPr>
        <w:autoSpaceDE w:val="0"/>
        <w:autoSpaceDN w:val="0"/>
        <w:adjustRightInd w:val="0"/>
        <w:ind w:left="5040"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 w:rsidR="009B1A7B">
        <w:rPr>
          <w:sz w:val="20"/>
          <w:szCs w:val="20"/>
        </w:rPr>
        <w:t>as</w:t>
      </w:r>
      <w:proofErr w:type="gramEnd"/>
      <w:r w:rsidR="009B1A7B">
        <w:rPr>
          <w:sz w:val="20"/>
          <w:szCs w:val="20"/>
        </w:rPr>
        <w:t xml:space="preserve"> may be needed.</w:t>
      </w:r>
      <w:r w:rsidR="009B1A7B">
        <w:tab/>
      </w:r>
      <w:r w:rsidR="0093541D">
        <w:t xml:space="preserve">   </w:t>
      </w:r>
    </w:p>
    <w:p w:rsidR="00916813" w:rsidRDefault="009B1A7B" w:rsidP="0093541D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</w:p>
    <w:p w:rsidR="000A7775" w:rsidRPr="009B1A7B" w:rsidRDefault="00916813" w:rsidP="0093541D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B1A7B" w:rsidRPr="009B1A7B">
        <w:rPr>
          <w:b/>
          <w:sz w:val="22"/>
          <w:szCs w:val="22"/>
        </w:rPr>
        <w:t>Emergency Contact Information</w:t>
      </w:r>
    </w:p>
    <w:p w:rsidR="0093541D" w:rsidRPr="0093541D" w:rsidRDefault="0093541D" w:rsidP="0093541D">
      <w:pPr>
        <w:autoSpaceDE w:val="0"/>
        <w:autoSpaceDN w:val="0"/>
        <w:adjustRightInd w:val="0"/>
        <w:rPr>
          <w:b/>
          <w:i/>
          <w:iCs/>
        </w:rPr>
      </w:pPr>
      <w:r w:rsidRPr="0093541D">
        <w:rPr>
          <w:b/>
          <w:i/>
          <w:iCs/>
        </w:rPr>
        <w:t>If participant under age 18:</w:t>
      </w:r>
      <w:r w:rsidR="00A06ADD">
        <w:rPr>
          <w:b/>
          <w:i/>
          <w:iCs/>
        </w:rPr>
        <w:tab/>
      </w:r>
      <w:r w:rsidR="00A06ADD">
        <w:rPr>
          <w:b/>
          <w:i/>
          <w:iCs/>
        </w:rPr>
        <w:tab/>
      </w:r>
      <w:r w:rsidR="00A06ADD">
        <w:rPr>
          <w:b/>
          <w:i/>
          <w:iCs/>
        </w:rPr>
        <w:tab/>
      </w:r>
      <w:r w:rsidR="00A06ADD">
        <w:rPr>
          <w:b/>
          <w:i/>
          <w:iCs/>
        </w:rPr>
        <w:tab/>
      </w:r>
      <w:r w:rsidR="00A06ADD">
        <w:rPr>
          <w:b/>
          <w:i/>
          <w:iCs/>
        </w:rPr>
        <w:tab/>
      </w:r>
      <w:r w:rsidR="00A06ADD" w:rsidRPr="00A06ADD">
        <w:rPr>
          <w:iCs/>
        </w:rPr>
        <w:t>Contact:</w:t>
      </w:r>
      <w:r w:rsidR="00A06ADD">
        <w:rPr>
          <w:b/>
          <w:i/>
          <w:iCs/>
        </w:rPr>
        <w:t xml:space="preserve">  _____________________</w:t>
      </w:r>
    </w:p>
    <w:p w:rsidR="000A7775" w:rsidRDefault="0093541D" w:rsidP="0093541D">
      <w:pPr>
        <w:autoSpaceDE w:val="0"/>
        <w:autoSpaceDN w:val="0"/>
        <w:adjustRightInd w:val="0"/>
      </w:pPr>
      <w:proofErr w:type="gramStart"/>
      <w:r w:rsidRPr="000A7775">
        <w:rPr>
          <w:sz w:val="20"/>
          <w:szCs w:val="20"/>
        </w:rPr>
        <w:t>Parent’s/</w:t>
      </w:r>
      <w:proofErr w:type="gramEnd"/>
      <w:r w:rsidRPr="000A7775">
        <w:rPr>
          <w:sz w:val="20"/>
          <w:szCs w:val="20"/>
        </w:rPr>
        <w:t>Legal Guardian’s Printed Name:</w:t>
      </w:r>
      <w:r>
        <w:t xml:space="preserve"> </w:t>
      </w:r>
      <w:r w:rsidR="00A06ADD">
        <w:tab/>
      </w:r>
      <w:r w:rsidR="00A06ADD">
        <w:tab/>
      </w:r>
      <w:r w:rsidR="00A06ADD">
        <w:tab/>
      </w:r>
      <w:r w:rsidR="00A06ADD">
        <w:tab/>
      </w:r>
      <w:r w:rsidR="00A06ADD" w:rsidRPr="00A06ADD">
        <w:rPr>
          <w:sz w:val="20"/>
          <w:szCs w:val="20"/>
        </w:rPr>
        <w:t>Phone Number:</w:t>
      </w:r>
      <w:r w:rsidR="00A06ADD">
        <w:t xml:space="preserve">  ________</w:t>
      </w:r>
      <w:r w:rsidR="00916813">
        <w:t>__</w:t>
      </w:r>
      <w:r w:rsidR="00A06ADD">
        <w:t>_______</w:t>
      </w:r>
    </w:p>
    <w:p w:rsidR="00A06ADD" w:rsidRDefault="0093541D" w:rsidP="0093541D">
      <w:pPr>
        <w:autoSpaceDE w:val="0"/>
        <w:autoSpaceDN w:val="0"/>
        <w:adjustRightInd w:val="0"/>
      </w:pPr>
      <w:r>
        <w:t>______________</w:t>
      </w:r>
      <w:r w:rsidR="000A7775">
        <w:t>________________________</w:t>
      </w:r>
      <w:r w:rsidR="00A06ADD">
        <w:tab/>
      </w:r>
      <w:r w:rsidR="00A06ADD">
        <w:tab/>
        <w:t>Contact:  ____________________</w:t>
      </w:r>
      <w:r w:rsidR="00916813">
        <w:t>_</w:t>
      </w:r>
    </w:p>
    <w:p w:rsidR="00A06ADD" w:rsidRPr="00A06ADD" w:rsidRDefault="00A06ADD" w:rsidP="0093541D">
      <w:pPr>
        <w:autoSpaceDE w:val="0"/>
        <w:autoSpaceDN w:val="0"/>
        <w:adjustRightInd w:val="0"/>
        <w:rPr>
          <w:sz w:val="20"/>
          <w:szCs w:val="20"/>
        </w:rPr>
      </w:pPr>
      <w:r w:rsidRPr="00A06ADD">
        <w:rPr>
          <w:sz w:val="20"/>
          <w:szCs w:val="20"/>
        </w:rPr>
        <w:tab/>
      </w:r>
      <w:r w:rsidRPr="00A06ADD">
        <w:rPr>
          <w:sz w:val="20"/>
          <w:szCs w:val="20"/>
        </w:rPr>
        <w:tab/>
      </w:r>
      <w:r w:rsidRPr="00A06ADD">
        <w:rPr>
          <w:sz w:val="20"/>
          <w:szCs w:val="20"/>
        </w:rPr>
        <w:tab/>
      </w:r>
      <w:r w:rsidRPr="00A06ADD">
        <w:rPr>
          <w:sz w:val="20"/>
          <w:szCs w:val="20"/>
        </w:rPr>
        <w:tab/>
      </w:r>
      <w:r w:rsidRPr="00A06ADD">
        <w:rPr>
          <w:sz w:val="20"/>
          <w:szCs w:val="20"/>
        </w:rPr>
        <w:tab/>
      </w:r>
      <w:r w:rsidRPr="00A06ADD">
        <w:rPr>
          <w:sz w:val="20"/>
          <w:szCs w:val="20"/>
        </w:rPr>
        <w:tab/>
      </w:r>
      <w:r w:rsidRPr="00A06ADD">
        <w:rPr>
          <w:sz w:val="20"/>
          <w:szCs w:val="20"/>
        </w:rPr>
        <w:tab/>
      </w:r>
      <w:r w:rsidRPr="00A06ADD">
        <w:rPr>
          <w:sz w:val="20"/>
          <w:szCs w:val="20"/>
        </w:rPr>
        <w:tab/>
        <w:t>Phone Number</w:t>
      </w:r>
      <w:r>
        <w:rPr>
          <w:sz w:val="20"/>
          <w:szCs w:val="20"/>
        </w:rPr>
        <w:t>:  ____________________</w:t>
      </w:r>
    </w:p>
    <w:p w:rsidR="000A7775" w:rsidRDefault="0093541D" w:rsidP="0093541D">
      <w:pPr>
        <w:autoSpaceDE w:val="0"/>
        <w:autoSpaceDN w:val="0"/>
        <w:adjustRightInd w:val="0"/>
      </w:pPr>
      <w:r w:rsidRPr="000A7775">
        <w:rPr>
          <w:sz w:val="20"/>
          <w:szCs w:val="20"/>
        </w:rPr>
        <w:t>Parent’s/Legal Guardian’s Signature:</w:t>
      </w:r>
      <w:r w:rsidRPr="0093541D">
        <w:t xml:space="preserve"> </w:t>
      </w:r>
      <w:r w:rsidR="00A06ADD">
        <w:tab/>
      </w:r>
      <w:r w:rsidR="00A06ADD">
        <w:tab/>
      </w:r>
      <w:r w:rsidR="00A06ADD">
        <w:tab/>
      </w:r>
      <w:r w:rsidR="00A06ADD">
        <w:tab/>
        <w:t>Contact:  _____________________</w:t>
      </w:r>
      <w:bookmarkStart w:id="0" w:name="_GoBack"/>
      <w:bookmarkEnd w:id="0"/>
    </w:p>
    <w:p w:rsidR="0093541D" w:rsidRPr="0093541D" w:rsidRDefault="0093541D" w:rsidP="0093541D">
      <w:pPr>
        <w:autoSpaceDE w:val="0"/>
        <w:autoSpaceDN w:val="0"/>
        <w:adjustRightInd w:val="0"/>
      </w:pPr>
      <w:r w:rsidRPr="0093541D">
        <w:t>______</w:t>
      </w:r>
      <w:r w:rsidR="00916813">
        <w:t>______________________________</w:t>
      </w:r>
      <w:r w:rsidR="000A7775">
        <w:t>_</w:t>
      </w:r>
      <w:r w:rsidR="00A06ADD">
        <w:tab/>
      </w:r>
      <w:r w:rsidR="00A06ADD">
        <w:tab/>
        <w:t>Phone Number:  ______________</w:t>
      </w:r>
      <w:r w:rsidR="00916813">
        <w:t>_</w:t>
      </w:r>
    </w:p>
    <w:p w:rsidR="0093541D" w:rsidRPr="0093541D" w:rsidRDefault="0093541D" w:rsidP="0093541D">
      <w:pPr>
        <w:autoSpaceDE w:val="0"/>
        <w:autoSpaceDN w:val="0"/>
        <w:adjustRightInd w:val="0"/>
      </w:pPr>
      <w:r w:rsidRPr="000A7775">
        <w:rPr>
          <w:sz w:val="20"/>
          <w:szCs w:val="20"/>
        </w:rPr>
        <w:t>Address</w:t>
      </w:r>
      <w:proofErr w:type="gramStart"/>
      <w:r w:rsidRPr="000A7775">
        <w:rPr>
          <w:sz w:val="20"/>
          <w:szCs w:val="20"/>
        </w:rPr>
        <w:t>:</w:t>
      </w:r>
      <w:r w:rsidRPr="0093541D">
        <w:t>_</w:t>
      </w:r>
      <w:proofErr w:type="gramEnd"/>
      <w:r w:rsidRPr="0093541D">
        <w:t>_______</w:t>
      </w:r>
      <w:r w:rsidR="00916813">
        <w:t>_______________________</w:t>
      </w:r>
    </w:p>
    <w:p w:rsidR="0093541D" w:rsidRPr="0093541D" w:rsidRDefault="0093541D" w:rsidP="0093541D">
      <w:pPr>
        <w:autoSpaceDE w:val="0"/>
        <w:autoSpaceDN w:val="0"/>
        <w:adjustRightInd w:val="0"/>
      </w:pPr>
      <w:r w:rsidRPr="0093541D">
        <w:t>_______________</w:t>
      </w:r>
      <w:r w:rsidR="000A7775">
        <w:t>____________________</w:t>
      </w:r>
      <w:r w:rsidR="00916813">
        <w:t>_</w:t>
      </w:r>
      <w:r w:rsidR="000A7775">
        <w:t>_</w:t>
      </w:r>
    </w:p>
    <w:p w:rsidR="001D0F38" w:rsidRDefault="0093541D">
      <w:r w:rsidRPr="000A7775">
        <w:rPr>
          <w:sz w:val="20"/>
          <w:szCs w:val="20"/>
        </w:rPr>
        <w:t>Phone(s):</w:t>
      </w:r>
      <w:r w:rsidRPr="0093541D">
        <w:t xml:space="preserve"> _______</w:t>
      </w:r>
      <w:r w:rsidR="00AD7B33">
        <w:t>_______</w:t>
      </w:r>
      <w:proofErr w:type="gramStart"/>
      <w:r w:rsidR="00AD7B33">
        <w:t>_  Date</w:t>
      </w:r>
      <w:proofErr w:type="gramEnd"/>
      <w:r w:rsidR="00AD7B33">
        <w:t>:  ________</w:t>
      </w:r>
      <w:r w:rsidR="00916813">
        <w:t>_</w:t>
      </w:r>
    </w:p>
    <w:sectPr w:rsidR="001D0F38" w:rsidSect="006E6E98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312E6"/>
    <w:multiLevelType w:val="hybridMultilevel"/>
    <w:tmpl w:val="485C7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E46E76"/>
    <w:rsid w:val="0008606D"/>
    <w:rsid w:val="000A7775"/>
    <w:rsid w:val="000F2286"/>
    <w:rsid w:val="00177B85"/>
    <w:rsid w:val="001A06BA"/>
    <w:rsid w:val="001D0F38"/>
    <w:rsid w:val="001D3BE7"/>
    <w:rsid w:val="001F236C"/>
    <w:rsid w:val="002F361D"/>
    <w:rsid w:val="00303895"/>
    <w:rsid w:val="00354341"/>
    <w:rsid w:val="003C527E"/>
    <w:rsid w:val="00461C6C"/>
    <w:rsid w:val="00481BA6"/>
    <w:rsid w:val="004B3851"/>
    <w:rsid w:val="00571DDE"/>
    <w:rsid w:val="00626DEB"/>
    <w:rsid w:val="006E6E98"/>
    <w:rsid w:val="007B3E1C"/>
    <w:rsid w:val="007E5F8D"/>
    <w:rsid w:val="00832DDE"/>
    <w:rsid w:val="00916813"/>
    <w:rsid w:val="0093541D"/>
    <w:rsid w:val="009B1A7B"/>
    <w:rsid w:val="009C0F57"/>
    <w:rsid w:val="00A06ADD"/>
    <w:rsid w:val="00A75FF0"/>
    <w:rsid w:val="00AD7B33"/>
    <w:rsid w:val="00BC02BE"/>
    <w:rsid w:val="00C00958"/>
    <w:rsid w:val="00C47F15"/>
    <w:rsid w:val="00C67D18"/>
    <w:rsid w:val="00C8444C"/>
    <w:rsid w:val="00D04747"/>
    <w:rsid w:val="00D14516"/>
    <w:rsid w:val="00D67869"/>
    <w:rsid w:val="00DF5B52"/>
    <w:rsid w:val="00E46E76"/>
    <w:rsid w:val="00E51C4F"/>
    <w:rsid w:val="00EE66C8"/>
    <w:rsid w:val="00FA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B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DDE"/>
    <w:pPr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B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DDE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dwards\Local%20Settings\Temporary%20Internet%20Files\Content.Outlook\27DTROV8\BELLARMINE%20UNIVERSITY%20WAIVER%20I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BELLARMINE UNIVERSITY WAIVER II</Template>
  <TotalTime>8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BELLARMINE UNIVERSITY</vt:lpstr>
    </vt:vector>
  </TitlesOfParts>
  <Company>Bellarmine University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BELLARMINE UNIVERSITY</dc:title>
  <dc:creator>ledwards</dc:creator>
  <cp:lastModifiedBy>Help Desk Configuration</cp:lastModifiedBy>
  <cp:revision>3</cp:revision>
  <dcterms:created xsi:type="dcterms:W3CDTF">2012-03-14T16:08:00Z</dcterms:created>
  <dcterms:modified xsi:type="dcterms:W3CDTF">2013-03-01T18:01:00Z</dcterms:modified>
</cp:coreProperties>
</file>